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44" w:type="dxa"/>
          <w:left w:w="0" w:type="dxa"/>
          <w:bottom w:w="144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0F1285" w:rsidRPr="00B73713" w14:paraId="7DDCF489" w14:textId="77777777" w:rsidTr="002E1293">
        <w:trPr>
          <w:trHeight w:hRule="exact" w:val="2745"/>
        </w:trPr>
        <w:tc>
          <w:tcPr>
            <w:tcW w:w="5040" w:type="dxa"/>
            <w:shd w:val="clear" w:color="auto" w:fill="auto"/>
          </w:tcPr>
          <w:p w14:paraId="0D4BB06B" w14:textId="77777777" w:rsidR="002123FF" w:rsidRDefault="002123FF" w:rsidP="00346FEB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>
              <w:rPr>
                <w:rFonts w:asciiTheme="minorHAnsi" w:hAnsiTheme="minorHAnsi"/>
                <w:sz w:val="44"/>
                <w:szCs w:val="44"/>
              </w:rPr>
              <w:t xml:space="preserve"> </w:t>
            </w:r>
          </w:p>
          <w:p w14:paraId="2400E5DF" w14:textId="2BBBB08B" w:rsidR="000F1285" w:rsidRPr="002E1293" w:rsidRDefault="002E1293" w:rsidP="002123FF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M̓əʔlstu</w:t>
            </w:r>
            <w:proofErr w:type="spellEnd"/>
            <w:r w:rsidRPr="002E1293">
              <w:rPr>
                <w:rFonts w:asciiTheme="minorHAnsi" w:hAnsiTheme="minorHAnsi"/>
                <w:sz w:val="44"/>
                <w:szCs w:val="44"/>
              </w:rPr>
              <w:t xml:space="preserve"> </w:t>
            </w: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m̓aʔox</w:t>
            </w:r>
            <w:proofErr w:type="spellEnd"/>
            <w:r w:rsidRPr="002E1293">
              <w:rPr>
                <w:rFonts w:asciiTheme="minorHAnsi" w:hAnsiTheme="minorHAnsi"/>
                <w:sz w:val="44"/>
                <w:szCs w:val="44"/>
              </w:rPr>
              <w:t xml:space="preserve">̌ </w:t>
            </w: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səʔyex̌s</w:t>
            </w:r>
            <w:proofErr w:type="spellEnd"/>
            <w:r w:rsidR="000260AE" w:rsidRPr="002E1293">
              <w:rPr>
                <w:rFonts w:asciiTheme="minorHAnsi" w:hAnsiTheme="minorHAnsi"/>
                <w:sz w:val="44"/>
                <w:szCs w:val="44"/>
              </w:rPr>
              <w:t xml:space="preserve"> </w:t>
            </w:r>
            <w:proofErr w:type="spellStart"/>
            <w:r w:rsidR="000260AE" w:rsidRPr="002E1293">
              <w:rPr>
                <w:rFonts w:asciiTheme="minorHAnsi" w:hAnsiTheme="minorHAnsi"/>
                <w:sz w:val="44"/>
                <w:szCs w:val="44"/>
              </w:rPr>
              <w:t>λu</w:t>
            </w:r>
            <w:proofErr w:type="spellEnd"/>
            <w:r w:rsidR="000260AE" w:rsidRPr="002E1293">
              <w:rPr>
                <w:rFonts w:asciiTheme="minorHAnsi" w:hAnsiTheme="minorHAnsi"/>
                <w:sz w:val="44"/>
                <w:szCs w:val="44"/>
              </w:rPr>
              <w:t xml:space="preserve"> </w:t>
            </w:r>
            <w:proofErr w:type="spellStart"/>
            <w:r w:rsidR="000260AE" w:rsidRPr="002E1293">
              <w:rPr>
                <w:rFonts w:asciiTheme="minorHAnsi" w:hAnsiTheme="minorHAnsi"/>
                <w:sz w:val="44"/>
                <w:szCs w:val="44"/>
              </w:rPr>
              <w:t>c̓əkʷa</w:t>
            </w:r>
            <w:proofErr w:type="spellEnd"/>
            <w:r w:rsidR="00604701" w:rsidRPr="002E1293">
              <w:rPr>
                <w:rFonts w:asciiTheme="minorHAnsi" w:hAnsiTheme="minorHAnsi"/>
                <w:sz w:val="44"/>
                <w:szCs w:val="44"/>
              </w:rPr>
              <w:t>?</w:t>
            </w:r>
          </w:p>
          <w:p w14:paraId="786AFCB6" w14:textId="04D31213" w:rsidR="002E1293" w:rsidRPr="002E1293" w:rsidRDefault="002E1293" w:rsidP="002E1293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 w:rsidRPr="002E1293">
              <w:rPr>
                <w:rFonts w:asciiTheme="minorHAnsi" w:hAnsiTheme="minorHAnsi"/>
                <w:sz w:val="44"/>
                <w:szCs w:val="44"/>
              </w:rPr>
              <w:t>Does he/she have short white hair?</w:t>
            </w:r>
          </w:p>
        </w:tc>
        <w:tc>
          <w:tcPr>
            <w:tcW w:w="5040" w:type="dxa"/>
            <w:shd w:val="clear" w:color="auto" w:fill="auto"/>
          </w:tcPr>
          <w:p w14:paraId="1B492297" w14:textId="77777777" w:rsidR="002123FF" w:rsidRDefault="002123FF" w:rsidP="009C05C7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</w:p>
          <w:p w14:paraId="708DC646" w14:textId="77777777" w:rsidR="000F1285" w:rsidRPr="002E1293" w:rsidRDefault="000260AE" w:rsidP="009C05C7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Kelebestu</w:t>
            </w:r>
            <w:proofErr w:type="spellEnd"/>
            <w:r w:rsidRPr="002E1293">
              <w:rPr>
                <w:rFonts w:asciiTheme="minorHAnsi" w:hAnsiTheme="minorHAnsi"/>
                <w:sz w:val="44"/>
                <w:szCs w:val="44"/>
              </w:rPr>
              <w:t xml:space="preserve"> </w:t>
            </w: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m̓aʔox</w:t>
            </w:r>
            <w:proofErr w:type="spellEnd"/>
            <w:r w:rsidRPr="002E1293">
              <w:rPr>
                <w:rFonts w:asciiTheme="minorHAnsi" w:hAnsiTheme="minorHAnsi"/>
                <w:sz w:val="44"/>
                <w:szCs w:val="44"/>
              </w:rPr>
              <w:t xml:space="preserve">̌ </w:t>
            </w: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ǧəyaǧəsex̌s</w:t>
            </w:r>
            <w:proofErr w:type="spellEnd"/>
            <w:r w:rsidRPr="002E1293">
              <w:rPr>
                <w:rFonts w:asciiTheme="minorHAnsi" w:hAnsiTheme="minorHAnsi"/>
                <w:sz w:val="44"/>
                <w:szCs w:val="44"/>
              </w:rPr>
              <w:t>?</w:t>
            </w:r>
          </w:p>
          <w:p w14:paraId="3B6DC9A1" w14:textId="74B4F657" w:rsidR="002E1293" w:rsidRPr="002123FF" w:rsidRDefault="002E1293" w:rsidP="009C05C7">
            <w:pPr>
              <w:ind w:left="289" w:right="289"/>
              <w:rPr>
                <w:rFonts w:asciiTheme="minorHAnsi" w:hAnsiTheme="minorHAnsi"/>
                <w:sz w:val="40"/>
                <w:szCs w:val="40"/>
              </w:rPr>
            </w:pPr>
            <w:r w:rsidRPr="002123FF">
              <w:rPr>
                <w:rFonts w:asciiTheme="minorHAnsi" w:hAnsiTheme="minorHAnsi"/>
                <w:sz w:val="40"/>
                <w:szCs w:val="40"/>
              </w:rPr>
              <w:t>Does he/she have purple eyes?</w:t>
            </w:r>
          </w:p>
        </w:tc>
      </w:tr>
      <w:tr w:rsidR="000F1285" w:rsidRPr="00B73713" w14:paraId="7A4C7AC8" w14:textId="77777777" w:rsidTr="002E1293">
        <w:trPr>
          <w:trHeight w:hRule="exact" w:val="2655"/>
        </w:trPr>
        <w:tc>
          <w:tcPr>
            <w:tcW w:w="5040" w:type="dxa"/>
            <w:shd w:val="clear" w:color="auto" w:fill="auto"/>
          </w:tcPr>
          <w:p w14:paraId="2E1732D9" w14:textId="77777777" w:rsidR="002123FF" w:rsidRDefault="002123FF" w:rsidP="009C05C7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</w:p>
          <w:p w14:paraId="30691422" w14:textId="77777777" w:rsidR="000F1285" w:rsidRPr="002E1293" w:rsidRDefault="003B33C5" w:rsidP="009C05C7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Tatam̓ala</w:t>
            </w:r>
            <w:proofErr w:type="spellEnd"/>
            <w:r w:rsidRPr="002E1293">
              <w:rPr>
                <w:rFonts w:asciiTheme="minorHAnsi" w:hAnsiTheme="minorHAnsi"/>
                <w:sz w:val="44"/>
                <w:szCs w:val="44"/>
              </w:rPr>
              <w:t xml:space="preserve"> </w:t>
            </w: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m̓aʔox</w:t>
            </w:r>
            <w:proofErr w:type="spellEnd"/>
            <w:r w:rsidRPr="002E1293">
              <w:rPr>
                <w:rFonts w:asciiTheme="minorHAnsi" w:hAnsiTheme="minorHAnsi"/>
                <w:sz w:val="44"/>
                <w:szCs w:val="44"/>
              </w:rPr>
              <w:t>̌?</w:t>
            </w:r>
          </w:p>
          <w:p w14:paraId="209E1DD0" w14:textId="4A361CCA" w:rsidR="002E1293" w:rsidRPr="002E1293" w:rsidRDefault="002E1293" w:rsidP="009C05C7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 w:rsidRPr="002E1293">
              <w:rPr>
                <w:rFonts w:asciiTheme="minorHAnsi" w:hAnsiTheme="minorHAnsi"/>
                <w:sz w:val="44"/>
                <w:szCs w:val="44"/>
              </w:rPr>
              <w:t>Does he/she have a hat?</w:t>
            </w:r>
          </w:p>
        </w:tc>
        <w:tc>
          <w:tcPr>
            <w:tcW w:w="5040" w:type="dxa"/>
            <w:shd w:val="clear" w:color="auto" w:fill="auto"/>
          </w:tcPr>
          <w:p w14:paraId="4B066FA5" w14:textId="77777777" w:rsidR="002123FF" w:rsidRDefault="003B33C5" w:rsidP="002E1293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 w:rsidRPr="002E1293">
              <w:rPr>
                <w:rFonts w:asciiTheme="minorHAnsi" w:hAnsiTheme="minorHAnsi"/>
                <w:sz w:val="44"/>
                <w:szCs w:val="44"/>
              </w:rPr>
              <w:t xml:space="preserve"> </w:t>
            </w:r>
          </w:p>
          <w:p w14:paraId="087DEB03" w14:textId="50F5EB5A" w:rsidR="000F1285" w:rsidRPr="002E1293" w:rsidRDefault="003B33C5" w:rsidP="002E1293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ƛ̓ix̌stu</w:t>
            </w:r>
            <w:proofErr w:type="spellEnd"/>
            <w:r w:rsidRPr="002E1293">
              <w:rPr>
                <w:rFonts w:asciiTheme="minorHAnsi" w:hAnsiTheme="minorHAnsi"/>
                <w:sz w:val="44"/>
                <w:szCs w:val="44"/>
              </w:rPr>
              <w:t xml:space="preserve"> </w:t>
            </w: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m̓aʔox</w:t>
            </w:r>
            <w:proofErr w:type="spellEnd"/>
            <w:r w:rsidRPr="002E1293">
              <w:rPr>
                <w:rFonts w:asciiTheme="minorHAnsi" w:hAnsiTheme="minorHAnsi"/>
                <w:sz w:val="44"/>
                <w:szCs w:val="44"/>
              </w:rPr>
              <w:t xml:space="preserve">̌ </w:t>
            </w: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səyex̌s</w:t>
            </w:r>
            <w:proofErr w:type="spellEnd"/>
            <w:r w:rsidR="001D33C2" w:rsidRPr="002E1293">
              <w:rPr>
                <w:rFonts w:asciiTheme="minorHAnsi" w:hAnsiTheme="minorHAnsi"/>
                <w:sz w:val="44"/>
                <w:szCs w:val="44"/>
              </w:rPr>
              <w:t>?</w:t>
            </w:r>
          </w:p>
          <w:p w14:paraId="6CEA79B8" w14:textId="61AD79CD" w:rsidR="002E1293" w:rsidRPr="002E1293" w:rsidRDefault="002E1293" w:rsidP="002E1293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 w:rsidRPr="002E1293">
              <w:rPr>
                <w:rFonts w:asciiTheme="minorHAnsi" w:hAnsiTheme="minorHAnsi"/>
                <w:sz w:val="44"/>
                <w:szCs w:val="44"/>
              </w:rPr>
              <w:t>Does he/she have yellow hair?</w:t>
            </w:r>
          </w:p>
        </w:tc>
      </w:tr>
      <w:tr w:rsidR="000F1285" w:rsidRPr="00B73713" w14:paraId="08269344" w14:textId="77777777" w:rsidTr="002E1293">
        <w:trPr>
          <w:trHeight w:hRule="exact" w:val="2646"/>
        </w:trPr>
        <w:tc>
          <w:tcPr>
            <w:tcW w:w="5040" w:type="dxa"/>
            <w:shd w:val="clear" w:color="auto" w:fill="auto"/>
          </w:tcPr>
          <w:p w14:paraId="0552B071" w14:textId="77777777" w:rsidR="002123FF" w:rsidRDefault="002123FF" w:rsidP="001D33C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</w:p>
          <w:p w14:paraId="630F3D12" w14:textId="6CBB4A89" w:rsidR="000F1285" w:rsidRPr="002E1293" w:rsidRDefault="003B33C5" w:rsidP="001D33C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T̓əmxʷa</w:t>
            </w:r>
            <w:proofErr w:type="spellEnd"/>
            <w:r w:rsidRPr="002E1293">
              <w:rPr>
                <w:rFonts w:asciiTheme="minorHAnsi" w:hAnsiTheme="minorHAnsi"/>
                <w:sz w:val="44"/>
                <w:szCs w:val="44"/>
              </w:rPr>
              <w:t xml:space="preserve"> </w:t>
            </w: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m̓aʔox</w:t>
            </w:r>
            <w:proofErr w:type="spellEnd"/>
            <w:r w:rsidRPr="002E1293">
              <w:rPr>
                <w:rFonts w:asciiTheme="minorHAnsi" w:hAnsiTheme="minorHAnsi"/>
                <w:sz w:val="44"/>
                <w:szCs w:val="44"/>
              </w:rPr>
              <w:t xml:space="preserve">̌ </w:t>
            </w: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səyex̌s</w:t>
            </w:r>
            <w:proofErr w:type="spellEnd"/>
            <w:r w:rsidRPr="002E1293">
              <w:rPr>
                <w:rFonts w:asciiTheme="minorHAnsi" w:hAnsiTheme="minorHAnsi"/>
                <w:sz w:val="44"/>
                <w:szCs w:val="44"/>
              </w:rPr>
              <w:t>?</w:t>
            </w:r>
          </w:p>
          <w:p w14:paraId="6BF0EFCD" w14:textId="152C750D" w:rsidR="002E1293" w:rsidRPr="002E1293" w:rsidRDefault="002E1293" w:rsidP="001D33C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 w:rsidRPr="002E1293">
              <w:rPr>
                <w:rFonts w:asciiTheme="minorHAnsi" w:hAnsiTheme="minorHAnsi"/>
                <w:sz w:val="44"/>
                <w:szCs w:val="44"/>
              </w:rPr>
              <w:t>Does he/she have curly hair?</w:t>
            </w:r>
          </w:p>
          <w:p w14:paraId="5AA6C377" w14:textId="77777777" w:rsidR="000176EE" w:rsidRPr="002E1293" w:rsidRDefault="000176EE" w:rsidP="001D33C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</w:p>
          <w:p w14:paraId="4AA58399" w14:textId="77777777" w:rsidR="000176EE" w:rsidRPr="002E1293" w:rsidRDefault="000176EE" w:rsidP="001D33C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</w:p>
          <w:p w14:paraId="4AB6567A" w14:textId="77777777" w:rsidR="000176EE" w:rsidRPr="002E1293" w:rsidRDefault="000176EE" w:rsidP="001D33C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5040" w:type="dxa"/>
            <w:shd w:val="clear" w:color="auto" w:fill="auto"/>
          </w:tcPr>
          <w:p w14:paraId="5047A33C" w14:textId="77777777" w:rsidR="002123FF" w:rsidRDefault="002123FF" w:rsidP="001D33C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</w:p>
          <w:p w14:paraId="659324A6" w14:textId="77777777" w:rsidR="000F1285" w:rsidRPr="002E1293" w:rsidRDefault="006F3594" w:rsidP="001D33C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ɫənx̌stu</w:t>
            </w:r>
            <w:proofErr w:type="spellEnd"/>
            <w:r w:rsidRPr="002E1293">
              <w:rPr>
                <w:rFonts w:asciiTheme="minorHAnsi" w:hAnsiTheme="minorHAnsi"/>
                <w:sz w:val="44"/>
                <w:szCs w:val="44"/>
              </w:rPr>
              <w:t xml:space="preserve"> </w:t>
            </w: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m̓aʔox</w:t>
            </w:r>
            <w:proofErr w:type="spellEnd"/>
            <w:r w:rsidRPr="002E1293">
              <w:rPr>
                <w:rFonts w:asciiTheme="minorHAnsi" w:hAnsiTheme="minorHAnsi"/>
                <w:sz w:val="44"/>
                <w:szCs w:val="44"/>
              </w:rPr>
              <w:t xml:space="preserve">̌ </w:t>
            </w: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tatəmɫex̌s</w:t>
            </w:r>
            <w:proofErr w:type="spellEnd"/>
            <w:r w:rsidR="00B30AFD" w:rsidRPr="002E1293">
              <w:rPr>
                <w:rFonts w:asciiTheme="minorHAnsi" w:hAnsiTheme="minorHAnsi"/>
                <w:sz w:val="44"/>
                <w:szCs w:val="44"/>
              </w:rPr>
              <w:t>?</w:t>
            </w:r>
          </w:p>
          <w:p w14:paraId="5020749D" w14:textId="58F1E598" w:rsidR="002E1293" w:rsidRPr="002123FF" w:rsidRDefault="002E1293" w:rsidP="001D33C2">
            <w:pPr>
              <w:ind w:left="289" w:right="289"/>
              <w:rPr>
                <w:rFonts w:asciiTheme="minorHAnsi" w:hAnsiTheme="minorHAnsi"/>
                <w:sz w:val="36"/>
                <w:szCs w:val="36"/>
              </w:rPr>
            </w:pPr>
            <w:r w:rsidRPr="002123FF">
              <w:rPr>
                <w:rFonts w:asciiTheme="minorHAnsi" w:hAnsiTheme="minorHAnsi"/>
                <w:sz w:val="36"/>
                <w:szCs w:val="36"/>
              </w:rPr>
              <w:t>Does he/she have a green hat?</w:t>
            </w:r>
          </w:p>
        </w:tc>
      </w:tr>
      <w:tr w:rsidR="000F1285" w:rsidRPr="00B73713" w14:paraId="30132BE4" w14:textId="77777777" w:rsidTr="002E1293">
        <w:trPr>
          <w:trHeight w:hRule="exact" w:val="3087"/>
        </w:trPr>
        <w:tc>
          <w:tcPr>
            <w:tcW w:w="5040" w:type="dxa"/>
            <w:shd w:val="clear" w:color="auto" w:fill="auto"/>
          </w:tcPr>
          <w:p w14:paraId="2ACD55DC" w14:textId="77777777" w:rsidR="002123FF" w:rsidRDefault="002123FF" w:rsidP="00DE771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</w:p>
          <w:p w14:paraId="4AEC3E37" w14:textId="75E1F69B" w:rsidR="000F1285" w:rsidRPr="002E1293" w:rsidRDefault="00B30AFD" w:rsidP="00DE771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ƛ̓ux̌ʷsəm</w:t>
            </w:r>
            <w:proofErr w:type="spellEnd"/>
            <w:r w:rsidR="00811881" w:rsidRPr="002E1293">
              <w:rPr>
                <w:rFonts w:asciiTheme="minorHAnsi" w:hAnsiTheme="minorHAnsi"/>
                <w:sz w:val="44"/>
                <w:szCs w:val="44"/>
              </w:rPr>
              <w:t xml:space="preserve"> </w:t>
            </w:r>
            <w:proofErr w:type="spellStart"/>
            <w:r w:rsidR="00811881" w:rsidRPr="002E1293">
              <w:rPr>
                <w:rFonts w:asciiTheme="minorHAnsi" w:hAnsiTheme="minorHAnsi"/>
                <w:sz w:val="44"/>
                <w:szCs w:val="44"/>
              </w:rPr>
              <w:t>m̓aʔox</w:t>
            </w:r>
            <w:proofErr w:type="spellEnd"/>
            <w:r w:rsidR="00811881" w:rsidRPr="002E1293">
              <w:rPr>
                <w:rFonts w:asciiTheme="minorHAnsi" w:hAnsiTheme="minorHAnsi"/>
                <w:sz w:val="44"/>
                <w:szCs w:val="44"/>
              </w:rPr>
              <w:t>̌?</w:t>
            </w:r>
          </w:p>
          <w:p w14:paraId="4BDE706B" w14:textId="16DEFCEA" w:rsidR="00356FEC" w:rsidRPr="002E1293" w:rsidRDefault="002E1293" w:rsidP="00DE771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 w:rsidRPr="002E1293">
              <w:rPr>
                <w:rFonts w:asciiTheme="minorHAnsi" w:hAnsiTheme="minorHAnsi"/>
                <w:sz w:val="44"/>
                <w:szCs w:val="44"/>
              </w:rPr>
              <w:t>Does he/she have a bald head?</w:t>
            </w:r>
          </w:p>
          <w:p w14:paraId="2F8BA66B" w14:textId="23839F64" w:rsidR="00356FEC" w:rsidRPr="002E1293" w:rsidRDefault="00356FEC" w:rsidP="00DE771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5040" w:type="dxa"/>
            <w:shd w:val="clear" w:color="auto" w:fill="auto"/>
          </w:tcPr>
          <w:p w14:paraId="2263AABF" w14:textId="77777777" w:rsidR="002123FF" w:rsidRDefault="002123FF" w:rsidP="00DE771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</w:p>
          <w:p w14:paraId="1B7C1FC7" w14:textId="20217BE7" w:rsidR="000F1285" w:rsidRPr="002E1293" w:rsidRDefault="0046608E" w:rsidP="00DE771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C̓əʔdaq</w:t>
            </w:r>
            <w:proofErr w:type="spellEnd"/>
            <w:r w:rsidR="00356FEC" w:rsidRPr="002E1293">
              <w:rPr>
                <w:rFonts w:asciiTheme="minorHAnsi" w:hAnsiTheme="minorHAnsi"/>
                <w:sz w:val="44"/>
                <w:szCs w:val="44"/>
              </w:rPr>
              <w:t xml:space="preserve"> </w:t>
            </w:r>
            <w:proofErr w:type="spellStart"/>
            <w:r w:rsidR="00356FEC" w:rsidRPr="002E1293">
              <w:rPr>
                <w:rFonts w:asciiTheme="minorHAnsi" w:hAnsiTheme="minorHAnsi"/>
                <w:sz w:val="44"/>
                <w:szCs w:val="44"/>
              </w:rPr>
              <w:t>m̓aʔox</w:t>
            </w:r>
            <w:proofErr w:type="spellEnd"/>
            <w:r w:rsidR="00356FEC" w:rsidRPr="002E1293">
              <w:rPr>
                <w:rFonts w:asciiTheme="minorHAnsi" w:hAnsiTheme="minorHAnsi"/>
                <w:sz w:val="44"/>
                <w:szCs w:val="44"/>
              </w:rPr>
              <w:t>̌?</w:t>
            </w:r>
          </w:p>
          <w:p w14:paraId="2A4B9155" w14:textId="294CC00E" w:rsidR="00356FEC" w:rsidRPr="002E1293" w:rsidRDefault="002E1293" w:rsidP="002E1293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 w:rsidRPr="002E1293">
              <w:rPr>
                <w:rFonts w:asciiTheme="minorHAnsi" w:hAnsiTheme="minorHAnsi"/>
                <w:sz w:val="44"/>
                <w:szCs w:val="44"/>
              </w:rPr>
              <w:t>Is it a woman?</w:t>
            </w:r>
            <w:r w:rsidR="00356FEC" w:rsidRPr="002E1293">
              <w:rPr>
                <w:rFonts w:asciiTheme="minorHAnsi" w:hAnsiTheme="minorHAnsi"/>
                <w:sz w:val="44"/>
                <w:szCs w:val="44"/>
              </w:rPr>
              <w:br/>
            </w:r>
          </w:p>
        </w:tc>
      </w:tr>
      <w:tr w:rsidR="000F1285" w:rsidRPr="00B73713" w14:paraId="2B51ADB7" w14:textId="77777777">
        <w:trPr>
          <w:trHeight w:hRule="exact" w:val="2736"/>
        </w:trPr>
        <w:tc>
          <w:tcPr>
            <w:tcW w:w="5040" w:type="dxa"/>
            <w:shd w:val="clear" w:color="auto" w:fill="auto"/>
          </w:tcPr>
          <w:p w14:paraId="4B315D34" w14:textId="77777777" w:rsidR="002123FF" w:rsidRDefault="002123FF" w:rsidP="00DE7712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</w:p>
          <w:p w14:paraId="4613DA0A" w14:textId="0B86876A" w:rsidR="000F1285" w:rsidRPr="002E1293" w:rsidRDefault="002E1293" w:rsidP="00DE7712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Həʔbəx̌sta</w:t>
            </w:r>
            <w:proofErr w:type="spellEnd"/>
            <w:r w:rsidRPr="002E1293">
              <w:rPr>
                <w:rFonts w:asciiTheme="minorHAnsi" w:hAnsiTheme="minorHAnsi"/>
                <w:sz w:val="44"/>
                <w:szCs w:val="44"/>
              </w:rPr>
              <w:t xml:space="preserve"> </w:t>
            </w: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m̓aʔox</w:t>
            </w:r>
            <w:proofErr w:type="spellEnd"/>
            <w:r w:rsidRPr="002E1293">
              <w:rPr>
                <w:rFonts w:asciiTheme="minorHAnsi" w:hAnsiTheme="minorHAnsi"/>
                <w:sz w:val="44"/>
                <w:szCs w:val="44"/>
              </w:rPr>
              <w:t>̌?</w:t>
            </w:r>
          </w:p>
          <w:p w14:paraId="0070AB5D" w14:textId="7D6AACD4" w:rsidR="002E1293" w:rsidRPr="002E1293" w:rsidRDefault="002E1293" w:rsidP="00DE7712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  <w:r w:rsidRPr="002E1293">
              <w:rPr>
                <w:rFonts w:asciiTheme="minorHAnsi" w:hAnsiTheme="minorHAnsi"/>
                <w:sz w:val="44"/>
                <w:szCs w:val="44"/>
              </w:rPr>
              <w:t>Does he/she have a beard?</w:t>
            </w:r>
          </w:p>
          <w:p w14:paraId="02A08016" w14:textId="77777777" w:rsidR="007C06A6" w:rsidRPr="002E1293" w:rsidRDefault="007C06A6" w:rsidP="00DE7712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</w:p>
          <w:p w14:paraId="625E8649" w14:textId="77777777" w:rsidR="007C06A6" w:rsidRPr="002E1293" w:rsidRDefault="007C06A6" w:rsidP="00DE7712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</w:p>
          <w:p w14:paraId="5F52847F" w14:textId="77777777" w:rsidR="007C06A6" w:rsidRPr="002E1293" w:rsidRDefault="007C06A6" w:rsidP="00DE7712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</w:p>
          <w:p w14:paraId="7BB1F525" w14:textId="77777777" w:rsidR="007C06A6" w:rsidRPr="002E1293" w:rsidRDefault="007C06A6" w:rsidP="00DE7712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</w:p>
          <w:p w14:paraId="751673B1" w14:textId="77777777" w:rsidR="007C06A6" w:rsidRPr="002E1293" w:rsidRDefault="007C06A6" w:rsidP="00DE7712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</w:p>
          <w:p w14:paraId="796132D3" w14:textId="77777777" w:rsidR="007C06A6" w:rsidRPr="002E1293" w:rsidRDefault="007C06A6" w:rsidP="00DE7712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</w:p>
          <w:p w14:paraId="6A87A4A4" w14:textId="77777777" w:rsidR="007C06A6" w:rsidRPr="002E1293" w:rsidRDefault="007C06A6" w:rsidP="00DE7712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5040" w:type="dxa"/>
            <w:shd w:val="clear" w:color="auto" w:fill="auto"/>
          </w:tcPr>
          <w:p w14:paraId="3FD16A22" w14:textId="77777777" w:rsidR="002123FF" w:rsidRDefault="002123FF" w:rsidP="007C06A6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</w:p>
          <w:p w14:paraId="00753B01" w14:textId="77777777" w:rsidR="000F1285" w:rsidRPr="002E1293" w:rsidRDefault="002E1293" w:rsidP="007C06A6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  <w:bookmarkStart w:id="0" w:name="_GoBack"/>
            <w:bookmarkEnd w:id="0"/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c̓uɫəm</w:t>
            </w:r>
            <w:proofErr w:type="spellEnd"/>
            <w:r w:rsidRPr="002E1293">
              <w:rPr>
                <w:rFonts w:asciiTheme="minorHAnsi" w:hAnsiTheme="minorHAnsi"/>
                <w:sz w:val="44"/>
                <w:szCs w:val="44"/>
              </w:rPr>
              <w:t xml:space="preserve"> </w:t>
            </w:r>
            <w:proofErr w:type="spellStart"/>
            <w:r w:rsidRPr="002E1293">
              <w:rPr>
                <w:rFonts w:asciiTheme="minorHAnsi" w:hAnsiTheme="minorHAnsi"/>
                <w:sz w:val="44"/>
                <w:szCs w:val="44"/>
              </w:rPr>
              <w:t>m̓aʔox</w:t>
            </w:r>
            <w:proofErr w:type="spellEnd"/>
            <w:r w:rsidRPr="002E1293">
              <w:rPr>
                <w:rFonts w:asciiTheme="minorHAnsi" w:hAnsiTheme="minorHAnsi"/>
                <w:sz w:val="44"/>
                <w:szCs w:val="44"/>
              </w:rPr>
              <w:t>̌?</w:t>
            </w:r>
          </w:p>
          <w:p w14:paraId="70C4071C" w14:textId="14B24198" w:rsidR="002E1293" w:rsidRPr="002E1293" w:rsidRDefault="002E1293" w:rsidP="007C06A6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  <w:r w:rsidRPr="002E1293">
              <w:rPr>
                <w:rFonts w:asciiTheme="minorHAnsi" w:hAnsiTheme="minorHAnsi"/>
                <w:sz w:val="44"/>
                <w:szCs w:val="44"/>
              </w:rPr>
              <w:t>Does he/she have dark face?</w:t>
            </w:r>
          </w:p>
        </w:tc>
      </w:tr>
    </w:tbl>
    <w:p w14:paraId="778218B9" w14:textId="77777777" w:rsidR="002B3DD2" w:rsidRPr="00B73713" w:rsidRDefault="002B3DD2" w:rsidP="000F1285">
      <w:pPr>
        <w:ind w:left="288" w:right="288"/>
        <w:rPr>
          <w:rFonts w:asciiTheme="minorHAnsi" w:hAnsiTheme="minorHAnsi"/>
          <w:sz w:val="2"/>
        </w:rPr>
      </w:pPr>
    </w:p>
    <w:sectPr w:rsidR="002B3DD2" w:rsidRPr="00B73713" w:rsidSect="000F1285">
      <w:type w:val="continuous"/>
      <w:pgSz w:w="12240" w:h="15840"/>
      <w:pgMar w:top="72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2A"/>
    <w:rsid w:val="000176EE"/>
    <w:rsid w:val="000260AE"/>
    <w:rsid w:val="000F1285"/>
    <w:rsid w:val="00113620"/>
    <w:rsid w:val="001412A3"/>
    <w:rsid w:val="00180AF7"/>
    <w:rsid w:val="001D33C2"/>
    <w:rsid w:val="001D6819"/>
    <w:rsid w:val="001F0E4C"/>
    <w:rsid w:val="002123FF"/>
    <w:rsid w:val="0022790C"/>
    <w:rsid w:val="002B3DD2"/>
    <w:rsid w:val="002B4E7F"/>
    <w:rsid w:val="002E1293"/>
    <w:rsid w:val="00346FEB"/>
    <w:rsid w:val="003521C1"/>
    <w:rsid w:val="00356FEC"/>
    <w:rsid w:val="003B33C5"/>
    <w:rsid w:val="003B4532"/>
    <w:rsid w:val="004327D1"/>
    <w:rsid w:val="0046608E"/>
    <w:rsid w:val="004C1D0D"/>
    <w:rsid w:val="005134A1"/>
    <w:rsid w:val="005238F0"/>
    <w:rsid w:val="005C6AAE"/>
    <w:rsid w:val="005F7FA5"/>
    <w:rsid w:val="00604701"/>
    <w:rsid w:val="006F3594"/>
    <w:rsid w:val="00704AC5"/>
    <w:rsid w:val="00712B87"/>
    <w:rsid w:val="0077609F"/>
    <w:rsid w:val="007C06A6"/>
    <w:rsid w:val="007C2038"/>
    <w:rsid w:val="007E6A09"/>
    <w:rsid w:val="00804B2F"/>
    <w:rsid w:val="00811881"/>
    <w:rsid w:val="008E0FC5"/>
    <w:rsid w:val="0090654F"/>
    <w:rsid w:val="00906CCD"/>
    <w:rsid w:val="009415D8"/>
    <w:rsid w:val="00945FBB"/>
    <w:rsid w:val="00965091"/>
    <w:rsid w:val="009942FF"/>
    <w:rsid w:val="009C05C7"/>
    <w:rsid w:val="00A64522"/>
    <w:rsid w:val="00AF68DA"/>
    <w:rsid w:val="00B23D51"/>
    <w:rsid w:val="00B30AFD"/>
    <w:rsid w:val="00B437A7"/>
    <w:rsid w:val="00B568D7"/>
    <w:rsid w:val="00B73713"/>
    <w:rsid w:val="00BA2BAD"/>
    <w:rsid w:val="00BB4A15"/>
    <w:rsid w:val="00BB708B"/>
    <w:rsid w:val="00BC62BF"/>
    <w:rsid w:val="00BE70B2"/>
    <w:rsid w:val="00C060E2"/>
    <w:rsid w:val="00C45A88"/>
    <w:rsid w:val="00C80D2A"/>
    <w:rsid w:val="00C92579"/>
    <w:rsid w:val="00CA396A"/>
    <w:rsid w:val="00CF123C"/>
    <w:rsid w:val="00D165C6"/>
    <w:rsid w:val="00D37807"/>
    <w:rsid w:val="00D762DE"/>
    <w:rsid w:val="00DB088D"/>
    <w:rsid w:val="00DE7712"/>
    <w:rsid w:val="00DF3E7A"/>
    <w:rsid w:val="00E41675"/>
    <w:rsid w:val="00E94CB2"/>
    <w:rsid w:val="00EA3CAC"/>
    <w:rsid w:val="00F3604C"/>
    <w:rsid w:val="00F405C1"/>
    <w:rsid w:val="00F4582C"/>
    <w:rsid w:val="00F45AC8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80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2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2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e%20Sinclair\AppData\Roaming\Microsoft\Templates\av_8865-1f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averyTemplate xmlns="averytemplateinfo" uiLanguage="en" contentLanguage="en">
  <fill panels="10" contentType="6">
    <field name="Company" placeholder="Company Name"/>
    <field name="Name" placeholder="First and Last Name"/>
    <field name="Title" placeholder="Title"/>
    <field name="Telephone" placeholder="Telephone"/>
    <multiLineField name="Address" minLines="2">
      <placeholder>Street Address
City, State and Zip Code</placeholder>
    </multiLineField>
    <field name="Fax Number" placeholder="Fax Number"/>
    <field name="Web Address" placeholder="Web Address"/>
    <field name="E-Mail Address" placeholder="E-Mail Address"/>
  </fill>
</averyTemplate>
</file>

<file path=customXml/itemProps1.xml><?xml version="1.0" encoding="utf-8"?>
<ds:datastoreItem xmlns:ds="http://schemas.openxmlformats.org/officeDocument/2006/customXml" ds:itemID="{05958D71-2C68-459C-B7C6-54B4ECF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445A0-E641-4C85-A592-6240A290400D}">
  <ds:schemaRefs>
    <ds:schemaRef ds:uri="averytemplateinfo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av_8865-1fr.dotm</Template>
  <TotalTime>14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cards (front side, with macro, 10/sheet, works with Avery 5871, 8371, 8871)</vt:lpstr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cards (front side, with macro, 10/sheet, works with Avery 5871, 8371, 8871)</dc:title>
  <dc:creator>Jake Sinclair</dc:creator>
  <dc:description>Copyright© 2007 Avery Dennison Corporation. All rights reserved.</dc:description>
  <cp:lastModifiedBy>Dana Roberts</cp:lastModifiedBy>
  <cp:revision>4</cp:revision>
  <cp:lastPrinted>2017-09-07T00:48:00Z</cp:lastPrinted>
  <dcterms:created xsi:type="dcterms:W3CDTF">2017-09-07T00:04:00Z</dcterms:created>
  <dcterms:modified xsi:type="dcterms:W3CDTF">2017-09-07T00:49:00Z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TC103380639990</vt:lpwstr>
  </property>
</Properties>
</file>