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44" w:type="dxa"/>
          <w:left w:w="0" w:type="dxa"/>
          <w:bottom w:w="144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0F1285" w:rsidRPr="00B73713" w14:paraId="7DDCF489" w14:textId="77777777" w:rsidTr="00F10C83">
        <w:trPr>
          <w:trHeight w:hRule="exact" w:val="2925"/>
        </w:trPr>
        <w:tc>
          <w:tcPr>
            <w:tcW w:w="5040" w:type="dxa"/>
            <w:shd w:val="clear" w:color="auto" w:fill="auto"/>
          </w:tcPr>
          <w:p w14:paraId="480D9F00" w14:textId="77777777" w:rsidR="00F10C83" w:rsidRPr="00F10C83" w:rsidRDefault="00F10C83" w:rsidP="00346FEB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  <w:r w:rsidRPr="00F10C83">
              <w:rPr>
                <w:rFonts w:asciiTheme="minorHAnsi" w:hAnsiTheme="minorHAnsi"/>
                <w:sz w:val="44"/>
                <w:szCs w:val="44"/>
              </w:rPr>
              <w:t xml:space="preserve"> </w:t>
            </w:r>
          </w:p>
          <w:p w14:paraId="0DAAF71A" w14:textId="77777777" w:rsidR="000F1285" w:rsidRPr="00F10C83" w:rsidRDefault="00813DA1" w:rsidP="00346FEB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  <w:r w:rsidRPr="00F10C83">
              <w:rPr>
                <w:rFonts w:asciiTheme="minorHAnsi" w:hAnsiTheme="minorHAnsi"/>
                <w:sz w:val="44"/>
                <w:szCs w:val="44"/>
              </w:rPr>
              <w:t>ƛ̓aǧʷəx̌sta m̓aʔox̌?</w:t>
            </w:r>
          </w:p>
          <w:p w14:paraId="786AFCB6" w14:textId="72D65558" w:rsidR="00F10C83" w:rsidRPr="00F10C83" w:rsidRDefault="00F10C83" w:rsidP="00346FEB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  <w:r w:rsidRPr="00F10C83">
              <w:rPr>
                <w:rFonts w:asciiTheme="minorHAnsi" w:hAnsiTheme="minorHAnsi"/>
                <w:sz w:val="44"/>
                <w:szCs w:val="44"/>
              </w:rPr>
              <w:t>Does he/she have red lips?</w:t>
            </w:r>
          </w:p>
        </w:tc>
        <w:tc>
          <w:tcPr>
            <w:tcW w:w="5040" w:type="dxa"/>
            <w:shd w:val="clear" w:color="auto" w:fill="auto"/>
          </w:tcPr>
          <w:p w14:paraId="1B75BB02" w14:textId="77777777" w:rsidR="00F10C83" w:rsidRPr="00F10C83" w:rsidRDefault="00F10C83" w:rsidP="009C05C7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</w:p>
          <w:p w14:paraId="43ACAB7B" w14:textId="77777777" w:rsidR="000F1285" w:rsidRDefault="00813DA1" w:rsidP="009C05C7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  <w:r w:rsidRPr="00F10C83">
              <w:rPr>
                <w:rFonts w:asciiTheme="minorHAnsi" w:hAnsiTheme="minorHAnsi"/>
                <w:sz w:val="44"/>
                <w:szCs w:val="44"/>
              </w:rPr>
              <w:t>Dᶻastu m̓aʔox̌ hənx̌astoy?</w:t>
            </w:r>
          </w:p>
          <w:p w14:paraId="3B6DC9A1" w14:textId="0ECB0307" w:rsidR="00F10C83" w:rsidRPr="00F10C83" w:rsidRDefault="00F10C83" w:rsidP="009C05C7">
            <w:pPr>
              <w:ind w:left="289" w:right="289"/>
              <w:rPr>
                <w:rFonts w:asciiTheme="minorHAnsi" w:hAnsiTheme="minorHAnsi"/>
                <w:sz w:val="36"/>
                <w:szCs w:val="36"/>
              </w:rPr>
            </w:pPr>
            <w:r w:rsidRPr="00F10C83">
              <w:rPr>
                <w:rFonts w:asciiTheme="minorHAnsi" w:hAnsiTheme="minorHAnsi"/>
                <w:sz w:val="36"/>
                <w:szCs w:val="36"/>
              </w:rPr>
              <w:t>Does he/she have blue glasses?</w:t>
            </w:r>
          </w:p>
        </w:tc>
      </w:tr>
      <w:tr w:rsidR="000F1285" w:rsidRPr="00B73713" w14:paraId="7A4C7AC8" w14:textId="77777777" w:rsidTr="00A12CC4">
        <w:trPr>
          <w:trHeight w:hRule="exact" w:val="2745"/>
        </w:trPr>
        <w:tc>
          <w:tcPr>
            <w:tcW w:w="5040" w:type="dxa"/>
            <w:shd w:val="clear" w:color="auto" w:fill="auto"/>
          </w:tcPr>
          <w:p w14:paraId="6030C896" w14:textId="77777777" w:rsidR="000F1285" w:rsidRDefault="00813DA1" w:rsidP="009C05C7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  <w:r w:rsidRPr="00F10C83">
              <w:rPr>
                <w:rFonts w:asciiTheme="minorHAnsi" w:hAnsiTheme="minorHAnsi"/>
                <w:sz w:val="44"/>
                <w:szCs w:val="44"/>
              </w:rPr>
              <w:t xml:space="preserve">Gəlt̓a </w:t>
            </w:r>
            <w:r w:rsidR="003B33C5" w:rsidRPr="00F10C83">
              <w:rPr>
                <w:rFonts w:asciiTheme="minorHAnsi" w:hAnsiTheme="minorHAnsi"/>
                <w:sz w:val="44"/>
                <w:szCs w:val="44"/>
              </w:rPr>
              <w:t>m̓aʔox̌</w:t>
            </w:r>
            <w:r w:rsidRPr="00F10C83">
              <w:rPr>
                <w:rFonts w:asciiTheme="minorHAnsi" w:hAnsiTheme="minorHAnsi"/>
                <w:sz w:val="44"/>
                <w:szCs w:val="44"/>
              </w:rPr>
              <w:t xml:space="preserve"> səʔyex̌s</w:t>
            </w:r>
            <w:r w:rsidR="003B33C5" w:rsidRPr="00F10C83">
              <w:rPr>
                <w:rFonts w:asciiTheme="minorHAnsi" w:hAnsiTheme="minorHAnsi"/>
                <w:sz w:val="44"/>
                <w:szCs w:val="44"/>
              </w:rPr>
              <w:t>?</w:t>
            </w:r>
          </w:p>
          <w:p w14:paraId="209E1DD0" w14:textId="4A8C0DA4" w:rsidR="00F10C83" w:rsidRPr="00F10C83" w:rsidRDefault="00F10C83" w:rsidP="009C05C7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  <w:r>
              <w:rPr>
                <w:rFonts w:asciiTheme="minorHAnsi" w:hAnsiTheme="minorHAnsi"/>
                <w:sz w:val="44"/>
                <w:szCs w:val="44"/>
              </w:rPr>
              <w:t>Does he/she have long hair?</w:t>
            </w:r>
          </w:p>
        </w:tc>
        <w:tc>
          <w:tcPr>
            <w:tcW w:w="5040" w:type="dxa"/>
            <w:shd w:val="clear" w:color="auto" w:fill="auto"/>
          </w:tcPr>
          <w:p w14:paraId="79F41CAC" w14:textId="77777777" w:rsidR="000F1285" w:rsidRDefault="00813DA1" w:rsidP="003B33C5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  <w:r w:rsidRPr="00F10C83">
              <w:rPr>
                <w:rFonts w:asciiTheme="minorHAnsi" w:hAnsiTheme="minorHAnsi"/>
                <w:sz w:val="44"/>
                <w:szCs w:val="44"/>
              </w:rPr>
              <w:t>Dᶻastu</w:t>
            </w:r>
            <w:r w:rsidR="003B33C5" w:rsidRPr="00F10C83">
              <w:rPr>
                <w:rFonts w:asciiTheme="minorHAnsi" w:hAnsiTheme="minorHAnsi"/>
                <w:sz w:val="44"/>
                <w:szCs w:val="44"/>
              </w:rPr>
              <w:t xml:space="preserve"> m̓aʔox̌</w:t>
            </w:r>
            <w:r w:rsidRPr="00F10C83">
              <w:rPr>
                <w:rFonts w:asciiTheme="minorHAnsi" w:hAnsiTheme="minorHAnsi"/>
                <w:sz w:val="44"/>
                <w:szCs w:val="44"/>
              </w:rPr>
              <w:t xml:space="preserve"> ǧəyaǧəsex̌s</w:t>
            </w:r>
            <w:r w:rsidR="001D33C2" w:rsidRPr="00F10C83">
              <w:rPr>
                <w:rFonts w:asciiTheme="minorHAnsi" w:hAnsiTheme="minorHAnsi"/>
                <w:sz w:val="44"/>
                <w:szCs w:val="44"/>
              </w:rPr>
              <w:t>?</w:t>
            </w:r>
          </w:p>
          <w:p w14:paraId="6CEA79B8" w14:textId="194F5B16" w:rsidR="00F10C83" w:rsidRPr="00F10C83" w:rsidRDefault="00F10C83" w:rsidP="003B33C5">
            <w:pPr>
              <w:ind w:left="289" w:right="289"/>
              <w:rPr>
                <w:rFonts w:asciiTheme="minorHAnsi" w:hAnsiTheme="minorHAnsi"/>
                <w:sz w:val="40"/>
                <w:szCs w:val="40"/>
              </w:rPr>
            </w:pPr>
            <w:r w:rsidRPr="00F10C83">
              <w:rPr>
                <w:rFonts w:asciiTheme="minorHAnsi" w:hAnsiTheme="minorHAnsi"/>
                <w:sz w:val="40"/>
                <w:szCs w:val="40"/>
              </w:rPr>
              <w:t>Does he/she have blue eyes?</w:t>
            </w:r>
          </w:p>
        </w:tc>
      </w:tr>
      <w:tr w:rsidR="000F1285" w:rsidRPr="00B73713" w14:paraId="08269344" w14:textId="77777777" w:rsidTr="00F10C83">
        <w:trPr>
          <w:trHeight w:hRule="exact" w:val="2835"/>
        </w:trPr>
        <w:tc>
          <w:tcPr>
            <w:tcW w:w="5040" w:type="dxa"/>
            <w:shd w:val="clear" w:color="auto" w:fill="auto"/>
          </w:tcPr>
          <w:p w14:paraId="630F3D12" w14:textId="39E41690" w:rsidR="000F1285" w:rsidRDefault="00813DA1" w:rsidP="001D33C2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  <w:r w:rsidRPr="00F10C83">
              <w:rPr>
                <w:rFonts w:asciiTheme="minorHAnsi" w:hAnsiTheme="minorHAnsi"/>
                <w:sz w:val="44"/>
                <w:szCs w:val="44"/>
              </w:rPr>
              <w:t>Kʷax̌atu</w:t>
            </w:r>
            <w:r w:rsidR="003B33C5" w:rsidRPr="00F10C83">
              <w:rPr>
                <w:rFonts w:asciiTheme="minorHAnsi" w:hAnsiTheme="minorHAnsi"/>
                <w:sz w:val="44"/>
                <w:szCs w:val="44"/>
              </w:rPr>
              <w:t xml:space="preserve"> m̓aʔox̌?</w:t>
            </w:r>
          </w:p>
          <w:p w14:paraId="272E96BA" w14:textId="357CA36E" w:rsidR="00F10C83" w:rsidRPr="00F10C83" w:rsidRDefault="00F10C83" w:rsidP="001D33C2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  <w:r>
              <w:rPr>
                <w:rFonts w:asciiTheme="minorHAnsi" w:hAnsiTheme="minorHAnsi"/>
                <w:sz w:val="44"/>
                <w:szCs w:val="44"/>
              </w:rPr>
              <w:t>Does he/she have blonde hair?</w:t>
            </w:r>
          </w:p>
          <w:p w14:paraId="5AA6C377" w14:textId="77777777" w:rsidR="000176EE" w:rsidRPr="00F10C83" w:rsidRDefault="000176EE" w:rsidP="001D33C2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</w:p>
          <w:p w14:paraId="4AA58399" w14:textId="77777777" w:rsidR="000176EE" w:rsidRPr="00F10C83" w:rsidRDefault="000176EE" w:rsidP="001D33C2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</w:p>
          <w:p w14:paraId="4AB6567A" w14:textId="77777777" w:rsidR="000176EE" w:rsidRPr="00F10C83" w:rsidRDefault="000176EE" w:rsidP="001D33C2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</w:p>
        </w:tc>
        <w:tc>
          <w:tcPr>
            <w:tcW w:w="5040" w:type="dxa"/>
            <w:shd w:val="clear" w:color="auto" w:fill="auto"/>
          </w:tcPr>
          <w:p w14:paraId="099695A5" w14:textId="4D29E279" w:rsidR="000F1285" w:rsidRDefault="00813DA1" w:rsidP="001D33C2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  <w:r w:rsidRPr="00F10C83">
              <w:rPr>
                <w:rFonts w:asciiTheme="minorHAnsi" w:hAnsiTheme="minorHAnsi"/>
                <w:sz w:val="44"/>
                <w:szCs w:val="44"/>
              </w:rPr>
              <w:t>C̓əq̓ʷa m̓aʔox̌</w:t>
            </w:r>
            <w:r w:rsidR="00F10C83">
              <w:rPr>
                <w:rFonts w:asciiTheme="minorHAnsi" w:hAnsiTheme="minorHAnsi"/>
                <w:sz w:val="44"/>
                <w:szCs w:val="44"/>
              </w:rPr>
              <w:t xml:space="preserve"> s</w:t>
            </w:r>
            <w:r w:rsidR="00F10C83">
              <w:rPr>
                <w:rFonts w:ascii="Island" w:hAnsi="Island"/>
                <w:sz w:val="44"/>
                <w:szCs w:val="44"/>
              </w:rPr>
              <w:t>@yex}s</w:t>
            </w:r>
            <w:r w:rsidR="00B30AFD" w:rsidRPr="00F10C83">
              <w:rPr>
                <w:rFonts w:asciiTheme="minorHAnsi" w:hAnsiTheme="minorHAnsi"/>
                <w:sz w:val="44"/>
                <w:szCs w:val="44"/>
              </w:rPr>
              <w:t>?</w:t>
            </w:r>
          </w:p>
          <w:p w14:paraId="5AE21BA4" w14:textId="0E2ECD2E" w:rsidR="00F10C83" w:rsidRDefault="00F10C83" w:rsidP="001D33C2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  <w:r>
              <w:rPr>
                <w:rFonts w:asciiTheme="minorHAnsi" w:hAnsiTheme="minorHAnsi"/>
                <w:sz w:val="44"/>
                <w:szCs w:val="44"/>
              </w:rPr>
              <w:t>Does he/she have short hair?</w:t>
            </w:r>
          </w:p>
          <w:p w14:paraId="5020749D" w14:textId="0DDE6BF5" w:rsidR="00F10C83" w:rsidRPr="00F10C83" w:rsidRDefault="00F10C83" w:rsidP="001D33C2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</w:p>
        </w:tc>
      </w:tr>
      <w:tr w:rsidR="000F1285" w:rsidRPr="00B73713" w14:paraId="30132BE4" w14:textId="77777777" w:rsidTr="00A12CC4">
        <w:trPr>
          <w:trHeight w:hRule="exact" w:val="2466"/>
        </w:trPr>
        <w:tc>
          <w:tcPr>
            <w:tcW w:w="5040" w:type="dxa"/>
            <w:shd w:val="clear" w:color="auto" w:fill="auto"/>
          </w:tcPr>
          <w:p w14:paraId="4AEC3E37" w14:textId="65484B7A" w:rsidR="000F1285" w:rsidRDefault="00813DA1" w:rsidP="00DE7712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  <w:r w:rsidRPr="00F10C83">
              <w:rPr>
                <w:rFonts w:asciiTheme="minorHAnsi" w:hAnsiTheme="minorHAnsi"/>
                <w:sz w:val="44"/>
                <w:szCs w:val="44"/>
              </w:rPr>
              <w:t>Bəʔgʷanəm</w:t>
            </w:r>
            <w:r w:rsidR="00811881" w:rsidRPr="00F10C83">
              <w:rPr>
                <w:rFonts w:asciiTheme="minorHAnsi" w:hAnsiTheme="minorHAnsi"/>
                <w:sz w:val="44"/>
                <w:szCs w:val="44"/>
              </w:rPr>
              <w:t xml:space="preserve"> m̓aʔox̌?</w:t>
            </w:r>
          </w:p>
          <w:p w14:paraId="3482154F" w14:textId="7D7848FE" w:rsidR="00F10C83" w:rsidRPr="00F10C83" w:rsidRDefault="00F10C83" w:rsidP="00DE7712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  <w:r>
              <w:rPr>
                <w:rFonts w:asciiTheme="minorHAnsi" w:hAnsiTheme="minorHAnsi"/>
                <w:sz w:val="44"/>
                <w:szCs w:val="44"/>
              </w:rPr>
              <w:t>Is it a man?</w:t>
            </w:r>
          </w:p>
          <w:p w14:paraId="2F8BA66B" w14:textId="76A7EFA9" w:rsidR="00356FEC" w:rsidRPr="00F10C83" w:rsidRDefault="00356FEC" w:rsidP="00DE7712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</w:p>
        </w:tc>
        <w:tc>
          <w:tcPr>
            <w:tcW w:w="5040" w:type="dxa"/>
            <w:shd w:val="clear" w:color="auto" w:fill="auto"/>
          </w:tcPr>
          <w:p w14:paraId="1B7C1FC7" w14:textId="20217BE7" w:rsidR="000F1285" w:rsidRPr="00F10C83" w:rsidRDefault="0046608E" w:rsidP="00DE7712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  <w:r w:rsidRPr="00F10C83">
              <w:rPr>
                <w:rFonts w:asciiTheme="minorHAnsi" w:hAnsiTheme="minorHAnsi"/>
                <w:sz w:val="44"/>
                <w:szCs w:val="44"/>
              </w:rPr>
              <w:t>C̓əʔdaq</w:t>
            </w:r>
            <w:r w:rsidR="00356FEC" w:rsidRPr="00F10C83">
              <w:rPr>
                <w:rFonts w:asciiTheme="minorHAnsi" w:hAnsiTheme="minorHAnsi"/>
                <w:sz w:val="44"/>
                <w:szCs w:val="44"/>
              </w:rPr>
              <w:t xml:space="preserve"> m̓aʔox̌?</w:t>
            </w:r>
          </w:p>
          <w:p w14:paraId="03DBE505" w14:textId="0A953B8D" w:rsidR="00356FEC" w:rsidRPr="00F10C83" w:rsidRDefault="00F10C83" w:rsidP="00DE7712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  <w:r>
              <w:rPr>
                <w:rFonts w:asciiTheme="minorHAnsi" w:hAnsiTheme="minorHAnsi"/>
                <w:sz w:val="44"/>
                <w:szCs w:val="44"/>
              </w:rPr>
              <w:t>Is it a woman?</w:t>
            </w:r>
          </w:p>
          <w:p w14:paraId="2A4B9155" w14:textId="7465056F" w:rsidR="00356FEC" w:rsidRPr="00F10C83" w:rsidRDefault="00356FEC" w:rsidP="0046608E">
            <w:pPr>
              <w:ind w:left="289" w:right="289"/>
              <w:rPr>
                <w:rFonts w:asciiTheme="minorHAnsi" w:hAnsiTheme="minorHAnsi"/>
                <w:sz w:val="44"/>
                <w:szCs w:val="44"/>
              </w:rPr>
            </w:pPr>
          </w:p>
        </w:tc>
      </w:tr>
      <w:tr w:rsidR="000F1285" w:rsidRPr="00B73713" w14:paraId="2B51ADB7" w14:textId="77777777">
        <w:trPr>
          <w:trHeight w:hRule="exact" w:val="2736"/>
        </w:trPr>
        <w:tc>
          <w:tcPr>
            <w:tcW w:w="5040" w:type="dxa"/>
            <w:shd w:val="clear" w:color="auto" w:fill="auto"/>
          </w:tcPr>
          <w:p w14:paraId="751673B1" w14:textId="4D8BD91B" w:rsidR="007C06A6" w:rsidRDefault="00F10C83" w:rsidP="00DE7712">
            <w:pPr>
              <w:ind w:right="289"/>
              <w:rPr>
                <w:rFonts w:asciiTheme="minorHAnsi" w:hAnsiTheme="minorHAnsi"/>
                <w:sz w:val="44"/>
                <w:szCs w:val="44"/>
              </w:rPr>
            </w:pPr>
            <w:r w:rsidRPr="00F10C83">
              <w:rPr>
                <w:rFonts w:asciiTheme="minorHAnsi" w:hAnsiTheme="minorHAnsi"/>
                <w:sz w:val="44"/>
                <w:szCs w:val="44"/>
              </w:rPr>
              <w:t>Həʔbəx̌sta m̓aʔox̌?</w:t>
            </w:r>
          </w:p>
          <w:p w14:paraId="6AFD7E4B" w14:textId="02B0E15C" w:rsidR="00F10C83" w:rsidRPr="00F10C83" w:rsidRDefault="00F10C83" w:rsidP="00DE7712">
            <w:pPr>
              <w:ind w:right="289"/>
              <w:rPr>
                <w:rFonts w:asciiTheme="minorHAnsi" w:hAnsiTheme="minorHAnsi"/>
                <w:sz w:val="44"/>
                <w:szCs w:val="44"/>
              </w:rPr>
            </w:pPr>
            <w:r>
              <w:rPr>
                <w:rFonts w:asciiTheme="minorHAnsi" w:hAnsiTheme="minorHAnsi"/>
                <w:sz w:val="44"/>
                <w:szCs w:val="44"/>
              </w:rPr>
              <w:t>Does he/she have whiskers?</w:t>
            </w:r>
          </w:p>
          <w:p w14:paraId="796132D3" w14:textId="77777777" w:rsidR="007C06A6" w:rsidRPr="00F10C83" w:rsidRDefault="007C06A6" w:rsidP="00DE7712">
            <w:pPr>
              <w:ind w:right="289"/>
              <w:rPr>
                <w:rFonts w:asciiTheme="minorHAnsi" w:hAnsiTheme="minorHAnsi"/>
                <w:sz w:val="44"/>
                <w:szCs w:val="44"/>
              </w:rPr>
            </w:pPr>
          </w:p>
          <w:p w14:paraId="6A87A4A4" w14:textId="77777777" w:rsidR="007C06A6" w:rsidRPr="00F10C83" w:rsidRDefault="007C06A6" w:rsidP="00DE7712">
            <w:pPr>
              <w:ind w:right="289"/>
              <w:rPr>
                <w:rFonts w:asciiTheme="minorHAnsi" w:hAnsiTheme="minorHAnsi"/>
                <w:sz w:val="44"/>
                <w:szCs w:val="44"/>
              </w:rPr>
            </w:pPr>
          </w:p>
        </w:tc>
        <w:tc>
          <w:tcPr>
            <w:tcW w:w="5040" w:type="dxa"/>
            <w:shd w:val="clear" w:color="auto" w:fill="auto"/>
          </w:tcPr>
          <w:p w14:paraId="56C22E6F" w14:textId="41EA1DF3" w:rsidR="000F1285" w:rsidRDefault="00F10C83" w:rsidP="007C06A6">
            <w:pPr>
              <w:ind w:right="289"/>
              <w:rPr>
                <w:rFonts w:asciiTheme="minorHAnsi" w:hAnsiTheme="minorHAnsi"/>
                <w:sz w:val="44"/>
                <w:szCs w:val="44"/>
              </w:rPr>
            </w:pPr>
            <w:r w:rsidRPr="00F10C83">
              <w:rPr>
                <w:rFonts w:asciiTheme="minorHAnsi" w:hAnsiTheme="minorHAnsi"/>
                <w:sz w:val="44"/>
                <w:szCs w:val="44"/>
              </w:rPr>
              <w:t>c̓uɫəm m̓aʔox̌?</w:t>
            </w:r>
          </w:p>
          <w:p w14:paraId="70C4071C" w14:textId="22444252" w:rsidR="00F10C83" w:rsidRPr="00F10C83" w:rsidRDefault="00F10C83" w:rsidP="007C06A6">
            <w:pPr>
              <w:ind w:right="289"/>
              <w:rPr>
                <w:rFonts w:asciiTheme="minorHAnsi" w:hAnsiTheme="minorHAnsi"/>
                <w:sz w:val="44"/>
                <w:szCs w:val="44"/>
              </w:rPr>
            </w:pPr>
            <w:r>
              <w:rPr>
                <w:rFonts w:asciiTheme="minorHAnsi" w:hAnsiTheme="minorHAnsi"/>
                <w:sz w:val="44"/>
                <w:szCs w:val="44"/>
              </w:rPr>
              <w:t>Is he/she dark face?</w:t>
            </w:r>
          </w:p>
        </w:tc>
      </w:tr>
    </w:tbl>
    <w:p w14:paraId="778218B9" w14:textId="2646BC41" w:rsidR="002B3DD2" w:rsidRPr="00B73713" w:rsidRDefault="002B3DD2" w:rsidP="000F1285">
      <w:pPr>
        <w:ind w:left="288" w:right="288"/>
        <w:rPr>
          <w:rFonts w:asciiTheme="minorHAnsi" w:hAnsiTheme="minorHAnsi"/>
          <w:sz w:val="2"/>
        </w:rPr>
      </w:pPr>
    </w:p>
    <w:sectPr w:rsidR="002B3DD2" w:rsidRPr="00B73713" w:rsidSect="000F1285">
      <w:type w:val="continuous"/>
      <w:pgSz w:w="12240" w:h="15840"/>
      <w:pgMar w:top="720" w:right="1080" w:bottom="3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land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2A"/>
    <w:rsid w:val="000176EE"/>
    <w:rsid w:val="000260AE"/>
    <w:rsid w:val="000F1285"/>
    <w:rsid w:val="00113620"/>
    <w:rsid w:val="001412A3"/>
    <w:rsid w:val="00180AF7"/>
    <w:rsid w:val="001D33C2"/>
    <w:rsid w:val="001D6819"/>
    <w:rsid w:val="001F0E4C"/>
    <w:rsid w:val="0022790C"/>
    <w:rsid w:val="002B3DD2"/>
    <w:rsid w:val="002B4E7F"/>
    <w:rsid w:val="00346FEB"/>
    <w:rsid w:val="003521C1"/>
    <w:rsid w:val="00356FEC"/>
    <w:rsid w:val="003B33C5"/>
    <w:rsid w:val="003B4532"/>
    <w:rsid w:val="004327D1"/>
    <w:rsid w:val="0046608E"/>
    <w:rsid w:val="004C1D0D"/>
    <w:rsid w:val="005134A1"/>
    <w:rsid w:val="005238F0"/>
    <w:rsid w:val="005C6AAE"/>
    <w:rsid w:val="005F7FA5"/>
    <w:rsid w:val="00604701"/>
    <w:rsid w:val="006F3594"/>
    <w:rsid w:val="00704AC5"/>
    <w:rsid w:val="00712B87"/>
    <w:rsid w:val="0077609F"/>
    <w:rsid w:val="007C06A6"/>
    <w:rsid w:val="007C2038"/>
    <w:rsid w:val="007E1D59"/>
    <w:rsid w:val="007E6A09"/>
    <w:rsid w:val="00804B2F"/>
    <w:rsid w:val="00811881"/>
    <w:rsid w:val="00813DA1"/>
    <w:rsid w:val="008E0FC5"/>
    <w:rsid w:val="0090654F"/>
    <w:rsid w:val="00906CCD"/>
    <w:rsid w:val="00935643"/>
    <w:rsid w:val="009415D8"/>
    <w:rsid w:val="00945FBB"/>
    <w:rsid w:val="00965091"/>
    <w:rsid w:val="009942FF"/>
    <w:rsid w:val="009C05C7"/>
    <w:rsid w:val="00A12CC4"/>
    <w:rsid w:val="00A64522"/>
    <w:rsid w:val="00AF68DA"/>
    <w:rsid w:val="00B23D51"/>
    <w:rsid w:val="00B30AFD"/>
    <w:rsid w:val="00B437A7"/>
    <w:rsid w:val="00B568D7"/>
    <w:rsid w:val="00B73713"/>
    <w:rsid w:val="00BA2BAD"/>
    <w:rsid w:val="00BB4A15"/>
    <w:rsid w:val="00BB708B"/>
    <w:rsid w:val="00BC62BF"/>
    <w:rsid w:val="00BE70B2"/>
    <w:rsid w:val="00C060E2"/>
    <w:rsid w:val="00C45A88"/>
    <w:rsid w:val="00C80D2A"/>
    <w:rsid w:val="00C906BC"/>
    <w:rsid w:val="00C92579"/>
    <w:rsid w:val="00CA396A"/>
    <w:rsid w:val="00CF123C"/>
    <w:rsid w:val="00D37807"/>
    <w:rsid w:val="00D762DE"/>
    <w:rsid w:val="00DB088D"/>
    <w:rsid w:val="00DE7712"/>
    <w:rsid w:val="00DF3E7A"/>
    <w:rsid w:val="00E41675"/>
    <w:rsid w:val="00E94CB2"/>
    <w:rsid w:val="00EA3CAC"/>
    <w:rsid w:val="00F10C83"/>
    <w:rsid w:val="00F3604C"/>
    <w:rsid w:val="00F405C1"/>
    <w:rsid w:val="00F4582C"/>
    <w:rsid w:val="00F45AC8"/>
    <w:rsid w:val="00FF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B8099E"/>
  <w15:docId w15:val="{371C8681-A724-1F42-89F8-3F7C66F6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2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e%20Sinclair\AppData\Roaming\Microsoft\Templates\av_8865-1f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averyTemplate xmlns="averytemplateinfo" uiLanguage="en" contentLanguage="en">
  <fill panels="10" contentType="6">
    <field name="Company" placeholder="Company Name"/>
    <field name="Name" placeholder="First and Last Name"/>
    <field name="Title" placeholder="Title"/>
    <field name="Telephone" placeholder="Telephone"/>
    <multiLineField name="Address" minLines="2">
      <placeholder>Street Address
City, State and Zip Code</placeholder>
    </multiLineField>
    <field name="Fax Number" placeholder="Fax Number"/>
    <field name="Web Address" placeholder="Web Address"/>
    <field name="E-Mail Address" placeholder="E-Mail Address"/>
  </fill>
</averyTemplate>
</file>

<file path=customXml/itemProps1.xml><?xml version="1.0" encoding="utf-8"?>
<ds:datastoreItem xmlns:ds="http://schemas.openxmlformats.org/officeDocument/2006/customXml" ds:itemID="{05958D71-2C68-459C-B7C6-54B4ECFF8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445A0-E641-4C85-A592-6240A290400D}">
  <ds:schemaRefs>
    <ds:schemaRef ds:uri="averytemplateinfo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C:\Users\Jake Sinclair\AppData\Roaming\Microsoft\Templates\av_8865-1fr.dotm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cards (front side, with macro, 10/sheet, works with Avery 5871, 8371, 8871)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cards (front side, with macro, 10/sheet, works with Avery 5871, 8371, 8871)</dc:title>
  <dc:creator>Jake Sinclair</dc:creator>
  <dc:description>Copyright© 2007 Avery Dennison Corporation. All rights reserved.</dc:description>
  <cp:lastModifiedBy>Bakeumgyala Language</cp:lastModifiedBy>
  <cp:revision>2</cp:revision>
  <cp:lastPrinted>2017-09-07T00:57:00Z</cp:lastPrinted>
  <dcterms:created xsi:type="dcterms:W3CDTF">2023-03-31T01:44:00Z</dcterms:created>
  <dcterms:modified xsi:type="dcterms:W3CDTF">2023-03-31T01:44:00Z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TC103380639990</vt:lpwstr>
  </property>
</Properties>
</file>